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98" w:rsidRPr="005E5767" w:rsidRDefault="00E70198" w:rsidP="006E3DED">
      <w:pPr>
        <w:pStyle w:val="Subtitle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Pr="005E5767">
        <w:rPr>
          <w:rFonts w:ascii="Times New Roman" w:hAnsi="Times New Roman" w:cs="Times New Roman"/>
          <w:b/>
          <w:bCs/>
          <w:i w:val="0"/>
          <w:iCs w:val="0"/>
          <w:color w:val="auto"/>
        </w:rPr>
        <w:t>ỦY BAN NHÂN DÂN QUẬN 1       CỘNG HÒA XÃ HỘI CHỦ NGHĨA VIỆT NAM</w:t>
      </w:r>
    </w:p>
    <w:p w:rsidR="00E70198" w:rsidRPr="005E5767" w:rsidRDefault="00E70198" w:rsidP="006E3D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5767">
        <w:rPr>
          <w:rFonts w:ascii="Times New Roman" w:hAnsi="Times New Roman" w:cs="Times New Roman"/>
          <w:b/>
          <w:bCs/>
          <w:sz w:val="24"/>
          <w:szCs w:val="24"/>
        </w:rPr>
        <w:t>TRƯỜNG TIỂU HỌC</w:t>
      </w:r>
      <w:r w:rsidRPr="005E57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6E3DED">
        <w:rPr>
          <w:rFonts w:ascii="Times New Roman" w:hAnsi="Times New Roman" w:cs="Times New Roman"/>
          <w:sz w:val="26"/>
          <w:szCs w:val="26"/>
          <w:u w:val="single"/>
        </w:rPr>
        <w:t>Độc lập- Tự do- Hạnh phúc</w:t>
      </w:r>
    </w:p>
    <w:p w:rsidR="00E70198" w:rsidRPr="005E5767" w:rsidRDefault="00E70198" w:rsidP="006E3D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E5767">
        <w:rPr>
          <w:rFonts w:ascii="Times New Roman" w:hAnsi="Times New Roman" w:cs="Times New Roman"/>
          <w:b/>
          <w:bCs/>
          <w:sz w:val="24"/>
          <w:szCs w:val="24"/>
        </w:rPr>
        <w:t>ĐINH TIÊN HOÀNG</w:t>
      </w:r>
      <w:r w:rsidRPr="005E57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E57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70198" w:rsidRDefault="00E70198" w:rsidP="006E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54pt;margin-top:1.9pt;width:84.75pt;height:.7pt;flip:y;z-index:251658240;visibility:visible"/>
        </w:pict>
      </w:r>
      <w:r w:rsidRPr="005E576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70198" w:rsidRPr="005E5767" w:rsidRDefault="00E70198" w:rsidP="006E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5767">
        <w:rPr>
          <w:rFonts w:ascii="Times New Roman" w:hAnsi="Times New Roman" w:cs="Times New Roman"/>
          <w:sz w:val="28"/>
          <w:szCs w:val="28"/>
        </w:rPr>
        <w:t xml:space="preserve">Số :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5767">
        <w:rPr>
          <w:rFonts w:ascii="Times New Roman" w:hAnsi="Times New Roman" w:cs="Times New Roman"/>
          <w:sz w:val="28"/>
          <w:szCs w:val="28"/>
        </w:rPr>
        <w:t xml:space="preserve">/KH-ĐTH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767">
        <w:rPr>
          <w:rFonts w:ascii="Times New Roman" w:hAnsi="Times New Roman" w:cs="Times New Roman"/>
          <w:i/>
          <w:iCs/>
          <w:sz w:val="28"/>
          <w:szCs w:val="28"/>
        </w:rPr>
        <w:t xml:space="preserve">Quận 1, ngày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26 tháng 6 </w:t>
      </w:r>
      <w:r w:rsidRPr="005E5767">
        <w:rPr>
          <w:rFonts w:ascii="Times New Roman" w:hAnsi="Times New Roman" w:cs="Times New Roman"/>
          <w:i/>
          <w:iCs/>
          <w:sz w:val="28"/>
          <w:szCs w:val="28"/>
        </w:rPr>
        <w:t>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5E576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0198" w:rsidRPr="005E5767" w:rsidRDefault="00E70198" w:rsidP="006E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70198" w:rsidRPr="005E5767" w:rsidRDefault="00E70198" w:rsidP="007A0A9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E576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70198" w:rsidRPr="005E5767" w:rsidRDefault="00E70198" w:rsidP="00331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5767">
        <w:rPr>
          <w:rFonts w:ascii="Times New Roman" w:hAnsi="Times New Roman" w:cs="Times New Roman"/>
          <w:b/>
          <w:bCs/>
          <w:sz w:val="32"/>
          <w:szCs w:val="32"/>
        </w:rPr>
        <w:t>KẾ HOẠCH</w:t>
      </w:r>
    </w:p>
    <w:p w:rsidR="00E70198" w:rsidRDefault="00E70198" w:rsidP="00331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767">
        <w:rPr>
          <w:rFonts w:ascii="Times New Roman" w:hAnsi="Times New Roman" w:cs="Times New Roman"/>
          <w:b/>
          <w:bCs/>
          <w:sz w:val="28"/>
          <w:szCs w:val="28"/>
        </w:rPr>
        <w:t>Tuyển sinh lớp Một năm họ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2019 </w:t>
      </w:r>
      <w:r w:rsidRPr="005E576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bookmarkStart w:id="0" w:name="_GoBack"/>
      <w:bookmarkEnd w:id="0"/>
    </w:p>
    <w:p w:rsidR="00E70198" w:rsidRPr="005E5767" w:rsidRDefault="00E70198" w:rsidP="00610E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198" w:rsidRDefault="00E70198" w:rsidP="00331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 xml:space="preserve">Căn cứ quyết định số 947/QĐ-UBND của Ủy ban Nhân dân Quận 1 ngày 19 tháng 6 năm 2019 Về ban hành Kế hoạch huy động trẻ ra lớp và tuyển sinh vào các lớp đầu cấp năm học 2019-2020, trường Tiểu học Đinh Tiên Hoàng lập kế hoạch tuyển sinh lớp Một năm học 2019-2020 như sau: </w:t>
      </w:r>
    </w:p>
    <w:p w:rsidR="00E70198" w:rsidRPr="005E5767" w:rsidRDefault="00E70198" w:rsidP="00331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198" w:rsidRPr="005E5767" w:rsidRDefault="00E70198" w:rsidP="00331EAC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767">
        <w:rPr>
          <w:rFonts w:ascii="Times New Roman" w:hAnsi="Times New Roman" w:cs="Times New Roman"/>
          <w:b/>
          <w:bCs/>
          <w:sz w:val="28"/>
          <w:szCs w:val="28"/>
        </w:rPr>
        <w:t>YÊU CẦU- NGUYÊN TẮC TUYỂN SINH</w:t>
      </w:r>
    </w:p>
    <w:p w:rsidR="00E70198" w:rsidRPr="005E5767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1. Đảm bảo tiếp nhận trẻ có giấy gọi đi học lớp Một năm học 2019-2020 do Phòng Giáo dục –  Đào tạo Quận 1 cấp đều được vào học tại trường tiểu học Đinh Tiên Hoàng.</w:t>
      </w:r>
    </w:p>
    <w:p w:rsidR="00E70198" w:rsidRPr="005E5767" w:rsidRDefault="00E70198" w:rsidP="00331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2. Không vận động, quyên góp, thu phí khi thực hiện công tác tuyển sinh.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 xml:space="preserve">           3.Thể hiện văn hóa nhà trường trong công tác tuyển sinh. 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98" w:rsidRPr="005E5767" w:rsidRDefault="00E70198" w:rsidP="00331E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5E5767">
        <w:rPr>
          <w:rFonts w:ascii="Times New Roman" w:hAnsi="Times New Roman" w:cs="Times New Roman"/>
          <w:b/>
          <w:bCs/>
          <w:sz w:val="28"/>
          <w:szCs w:val="28"/>
        </w:rPr>
        <w:t>CHỈ TIÊU TUYỂ</w:t>
      </w:r>
      <w:r>
        <w:rPr>
          <w:rFonts w:ascii="Times New Roman" w:hAnsi="Times New Roman" w:cs="Times New Roman"/>
          <w:b/>
          <w:bCs/>
          <w:sz w:val="28"/>
          <w:szCs w:val="28"/>
        </w:rPr>
        <w:t>N SINH</w:t>
      </w:r>
    </w:p>
    <w:p w:rsidR="00E70198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767">
        <w:rPr>
          <w:rFonts w:ascii="Times New Roman" w:hAnsi="Times New Roman" w:cs="Times New Roman"/>
          <w:sz w:val="28"/>
          <w:szCs w:val="28"/>
        </w:rPr>
        <w:t>1. Tuyển sinh 245 học sinh nhập hộ khẩu năm 2013 tại phường Đa Kao Q1</w:t>
      </w:r>
      <w:r>
        <w:rPr>
          <w:rFonts w:ascii="Times New Roman" w:hAnsi="Times New Roman" w:cs="Times New Roman"/>
          <w:sz w:val="28"/>
          <w:szCs w:val="28"/>
        </w:rPr>
        <w:t xml:space="preserve"> có Giấy gọi đi học lớp Một tại trường</w:t>
      </w:r>
      <w:r w:rsidRPr="005E5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198" w:rsidRPr="005E5767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5767">
        <w:rPr>
          <w:rFonts w:ascii="Times New Roman" w:hAnsi="Times New Roman" w:cs="Times New Roman"/>
          <w:sz w:val="28"/>
          <w:szCs w:val="28"/>
        </w:rPr>
        <w:t>Tuyển sinh</w:t>
      </w:r>
      <w:r>
        <w:rPr>
          <w:rFonts w:ascii="Times New Roman" w:hAnsi="Times New Roman" w:cs="Times New Roman"/>
          <w:sz w:val="28"/>
          <w:szCs w:val="28"/>
        </w:rPr>
        <w:t xml:space="preserve"> tất cả các lớp bán trú.</w:t>
      </w:r>
    </w:p>
    <w:p w:rsidR="00E70198" w:rsidRPr="005E5767" w:rsidRDefault="00E70198" w:rsidP="00331E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E5767">
        <w:rPr>
          <w:rFonts w:ascii="Times New Roman" w:hAnsi="Times New Roman" w:cs="Times New Roman"/>
          <w:sz w:val="28"/>
          <w:szCs w:val="28"/>
        </w:rPr>
        <w:t xml:space="preserve">. Tuyển sinh chương trình Tăng cường tiếng Anh 8 tiết/tuần (Dự kiến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5767">
        <w:rPr>
          <w:rFonts w:ascii="Times New Roman" w:hAnsi="Times New Roman" w:cs="Times New Roman"/>
          <w:sz w:val="28"/>
          <w:szCs w:val="28"/>
        </w:rPr>
        <w:t xml:space="preserve"> lớp)</w:t>
      </w:r>
    </w:p>
    <w:p w:rsidR="00E70198" w:rsidRDefault="00E70198" w:rsidP="00331E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5E5767">
        <w:rPr>
          <w:rFonts w:ascii="Times New Roman" w:hAnsi="Times New Roman" w:cs="Times New Roman"/>
          <w:sz w:val="28"/>
          <w:szCs w:val="28"/>
        </w:rPr>
        <w:t>. Tuyển sinh chương trình “Dạy và học các môn Toán, Khoa học và tiếng Anh tích hợp chương trình Anh và Việt Nam” 8 tiết/tuần (Chương trình tích hợp) (Dự kiến 2 lớp, 30 – 35 học sinh/lớp)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198" w:rsidRPr="005E5767" w:rsidRDefault="00E70198" w:rsidP="00331E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0198" w:rsidRPr="005E5767" w:rsidRDefault="00E70198" w:rsidP="00331E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5E5767">
        <w:rPr>
          <w:rFonts w:ascii="Times New Roman" w:hAnsi="Times New Roman" w:cs="Times New Roman"/>
          <w:b/>
          <w:bCs/>
          <w:sz w:val="28"/>
          <w:szCs w:val="28"/>
        </w:rPr>
        <w:t>PHƯƠNG THỨC VÀ THỜI GIAN TUYỂN SINH</w:t>
      </w:r>
    </w:p>
    <w:p w:rsidR="00E70198" w:rsidRPr="00331EAC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EAC">
        <w:rPr>
          <w:rFonts w:ascii="Times New Roman" w:hAnsi="Times New Roman" w:cs="Times New Roman"/>
          <w:b/>
          <w:bCs/>
          <w:sz w:val="28"/>
          <w:szCs w:val="28"/>
        </w:rPr>
        <w:t>1. Thời gian</w:t>
      </w:r>
    </w:p>
    <w:p w:rsidR="00E70198" w:rsidRPr="00331EAC" w:rsidRDefault="00E70198" w:rsidP="00331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EAC">
        <w:rPr>
          <w:rFonts w:ascii="Times New Roman" w:hAnsi="Times New Roman" w:cs="Times New Roman"/>
          <w:sz w:val="28"/>
          <w:szCs w:val="28"/>
        </w:rPr>
        <w:t>Ngày 26/6/2019 – 29/6/2019: Học sinh nhận Giấy gọi đi học lớp Một tại UBND phường.</w:t>
      </w:r>
    </w:p>
    <w:p w:rsidR="00E70198" w:rsidRPr="00331EAC" w:rsidRDefault="00E70198" w:rsidP="00331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EAC">
        <w:rPr>
          <w:rFonts w:ascii="Times New Roman" w:hAnsi="Times New Roman" w:cs="Times New Roman"/>
          <w:sz w:val="28"/>
          <w:szCs w:val="28"/>
        </w:rPr>
        <w:t xml:space="preserve">Ngày 2/7/2019 – 4/7/2019: Nhà trường nhận hồ sơ theo Giấy gọi đi học lớp Một </w:t>
      </w:r>
    </w:p>
    <w:p w:rsidR="00E70198" w:rsidRPr="00331EAC" w:rsidRDefault="00E70198" w:rsidP="00331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A08C5">
        <w:rPr>
          <w:rFonts w:ascii="Times New Roman" w:hAnsi="Times New Roman" w:cs="Times New Roman"/>
          <w:sz w:val="28"/>
          <w:szCs w:val="28"/>
          <w:lang w:val="pt-BR"/>
        </w:rPr>
        <w:t>+</w:t>
      </w:r>
      <w:r w:rsidRPr="00331EAC">
        <w:rPr>
          <w:rFonts w:ascii="Times New Roman" w:hAnsi="Times New Roman" w:cs="Times New Roman"/>
          <w:sz w:val="28"/>
          <w:szCs w:val="28"/>
          <w:lang w:val="pt-BR"/>
        </w:rPr>
        <w:t xml:space="preserve"> Sáng: Từ   7h30 đến 11h30</w:t>
      </w:r>
    </w:p>
    <w:p w:rsidR="00E70198" w:rsidRPr="00331EAC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A08C5">
        <w:rPr>
          <w:rFonts w:ascii="Times New Roman" w:hAnsi="Times New Roman" w:cs="Times New Roman"/>
          <w:sz w:val="28"/>
          <w:szCs w:val="28"/>
          <w:lang w:val="pt-BR"/>
        </w:rPr>
        <w:t>+</w:t>
      </w:r>
      <w:r w:rsidRPr="00331EAC">
        <w:rPr>
          <w:rFonts w:ascii="Times New Roman" w:hAnsi="Times New Roman" w:cs="Times New Roman"/>
          <w:sz w:val="28"/>
          <w:szCs w:val="28"/>
          <w:lang w:val="pt-BR"/>
        </w:rPr>
        <w:t xml:space="preserve"> Chiều: Từ 13h30 đến 16h30</w:t>
      </w:r>
    </w:p>
    <w:p w:rsidR="00E70198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E70198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E70198" w:rsidRPr="005E5767" w:rsidRDefault="00E70198" w:rsidP="00331EA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>2. Địa điểm</w:t>
      </w:r>
    </w:p>
    <w:p w:rsidR="00E70198" w:rsidRPr="005E5767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         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- Trường Tiểu học Đinh Tiên Hoàng</w:t>
      </w:r>
      <w:r w:rsidRPr="005E5767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Số 67 Đinh Tiên Hoàng, Phường Đakao, </w:t>
      </w:r>
      <w:r>
        <w:rPr>
          <w:rFonts w:ascii="Times New Roman" w:hAnsi="Times New Roman" w:cs="Times New Roman"/>
          <w:sz w:val="28"/>
          <w:szCs w:val="28"/>
          <w:lang w:val="pt-BR"/>
        </w:rPr>
        <w:t>Q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uận 1.</w:t>
      </w:r>
    </w:p>
    <w:p w:rsidR="00E70198" w:rsidRPr="006E3DED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     </w:t>
      </w:r>
      <w:r w:rsidRPr="006E3DED">
        <w:rPr>
          <w:rFonts w:ascii="Times New Roman" w:hAnsi="Times New Roman" w:cs="Times New Roman"/>
          <w:b/>
          <w:bCs/>
          <w:sz w:val="28"/>
          <w:szCs w:val="28"/>
          <w:lang w:val="pt-BR"/>
        </w:rPr>
        <w:t>3. Hồ sơ nhập học</w:t>
      </w:r>
    </w:p>
    <w:p w:rsidR="00E70198" w:rsidRPr="005E5767" w:rsidRDefault="00E70198" w:rsidP="006E3DE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Giấy gọi đi học lớp Một trường Đinh Tiên Hoàng.</w:t>
      </w:r>
    </w:p>
    <w:p w:rsidR="00E70198" w:rsidRPr="005E5767" w:rsidRDefault="00E70198" w:rsidP="006E3DE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Bản sao khai sinh.</w:t>
      </w:r>
    </w:p>
    <w:p w:rsidR="00E70198" w:rsidRPr="009E37FC" w:rsidRDefault="00E70198" w:rsidP="006E3DE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Bản sao hộ khẩu hoặc KT3 </w:t>
      </w:r>
      <w:r w:rsidRPr="009E37FC">
        <w:rPr>
          <w:rFonts w:ascii="Times New Roman" w:hAnsi="Times New Roman" w:cs="Times New Roman"/>
          <w:b/>
          <w:bCs/>
          <w:sz w:val="28"/>
          <w:szCs w:val="28"/>
          <w:lang w:val="pt-BR"/>
        </w:rPr>
        <w:t>(</w:t>
      </w:r>
      <w:r w:rsidRPr="009E37FC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Cha mẹ học sinh đem theo bản chính để nhà trường đối chiếu)</w:t>
      </w:r>
    </w:p>
    <w:p w:rsidR="00E70198" w:rsidRPr="005E5767" w:rsidRDefault="00E70198" w:rsidP="006E3DE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Phiếu đăng ký nhập học lớp Mộ</w:t>
      </w:r>
      <w:r>
        <w:rPr>
          <w:rFonts w:ascii="Times New Roman" w:hAnsi="Times New Roman" w:cs="Times New Roman"/>
          <w:sz w:val="28"/>
          <w:szCs w:val="28"/>
          <w:lang w:val="pt-BR"/>
        </w:rPr>
        <w:t>t (</w:t>
      </w:r>
      <w:r w:rsidRPr="005E5767">
        <w:rPr>
          <w:rFonts w:ascii="Times New Roman" w:hAnsi="Times New Roman" w:cs="Times New Roman"/>
          <w:i/>
          <w:iCs/>
          <w:sz w:val="28"/>
          <w:szCs w:val="28"/>
          <w:lang w:val="pt-BR"/>
        </w:rPr>
        <w:t>Mẫu do nhà trường phát hành)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Giấy xác nhận cơ quan làm việc của Cha mẹ học sinh (</w:t>
      </w:r>
      <w:r w:rsidRPr="005E5767">
        <w:rPr>
          <w:rFonts w:ascii="Times New Roman" w:hAnsi="Times New Roman" w:cs="Times New Roman"/>
          <w:i/>
          <w:iCs/>
          <w:sz w:val="28"/>
          <w:szCs w:val="28"/>
          <w:lang w:val="pt-BR"/>
        </w:rPr>
        <w:t>Ưu tiên xếp lớp tiếng Anh tăng cường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).</w:t>
      </w:r>
    </w:p>
    <w:p w:rsidR="00E70198" w:rsidRPr="005E5767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70198" w:rsidRPr="00DA08C5" w:rsidRDefault="00E70198" w:rsidP="006E3D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>IV. HỘI ĐỒNG TUYỂN SINH</w:t>
      </w:r>
      <w:r w:rsidRPr="00DA08C5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E70198" w:rsidRPr="005E5767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1/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Cô Trần Thị Thu Hương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- Hiệu trưởng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- Chủ tịch hội đồng tuyển sinh  </w:t>
      </w:r>
    </w:p>
    <w:p w:rsidR="00E70198" w:rsidRPr="005E5767" w:rsidRDefault="00E70198" w:rsidP="00331E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2/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Thầy Phạm Hữu Phúc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- Phó HT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- Phó CT hội đồng tuyển sinh  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3/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Cô Lê Thị Thu Hằng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- Phó HT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- Phó CT hội đồng tuyển sinh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4/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Cô Nguyễn Thị Hồ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ng Đào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- Văn thư, học vụ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Thành viên</w:t>
      </w:r>
    </w:p>
    <w:p w:rsidR="00E70198" w:rsidRPr="005E5767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5/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Cô Nguyễn Thị Bích Hiền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-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 Chủ tịch </w:t>
      </w:r>
      <w:r>
        <w:rPr>
          <w:rFonts w:ascii="Times New Roman" w:hAnsi="Times New Roman" w:cs="Times New Roman"/>
          <w:sz w:val="28"/>
          <w:szCs w:val="28"/>
          <w:lang w:val="pt-BR"/>
        </w:rPr>
        <w:t>CĐ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- Thành viên                                    </w:t>
      </w:r>
    </w:p>
    <w:p w:rsidR="00E70198" w:rsidRPr="005E5767" w:rsidRDefault="00E70198" w:rsidP="006E3DED">
      <w:pPr>
        <w:tabs>
          <w:tab w:val="left" w:pos="5101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6/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Cô Võ Thị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Phương Lan        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- Giáo viên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Thành viên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7/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Cô Phạm Thị Bích Tuyề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      - 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 xml:space="preserve">Thư ký HĐ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- Thư kí, t</w:t>
      </w:r>
      <w:r w:rsidRPr="005E5767">
        <w:rPr>
          <w:rFonts w:ascii="Times New Roman" w:hAnsi="Times New Roman" w:cs="Times New Roman"/>
          <w:sz w:val="28"/>
          <w:szCs w:val="28"/>
          <w:lang w:val="pt-BR"/>
        </w:rPr>
        <w:t>hành viên</w:t>
      </w:r>
    </w:p>
    <w:p w:rsidR="00E70198" w:rsidRDefault="00E70198" w:rsidP="0033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70198" w:rsidRPr="006E3DED" w:rsidRDefault="00E70198" w:rsidP="006E3DED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>Lưu ý</w:t>
      </w:r>
      <w:r w:rsidRPr="00DA08C5">
        <w:rPr>
          <w:rFonts w:ascii="Times New Roman" w:hAnsi="Times New Roman" w:cs="Times New Roman"/>
          <w:sz w:val="28"/>
          <w:szCs w:val="28"/>
          <w:lang w:val="pt-BR"/>
        </w:rPr>
        <w:t>: Số lượng phòng học của nhà trường chỉ đủ cho học sinh theo Giấy gọi đi học lớp Một nên nhà trường không nhận học sinh lớp một ngoài tuyến.</w:t>
      </w: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Pr="00DA08C5" w:rsidRDefault="00E70198" w:rsidP="006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A08C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Nơi nhận:</w:t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DA08C5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  <w:t>HIỆU TRƯỞNG</w:t>
      </w:r>
    </w:p>
    <w:p w:rsidR="00E70198" w:rsidRPr="00DA08C5" w:rsidRDefault="00E70198" w:rsidP="006E3DED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DA08C5">
        <w:rPr>
          <w:rFonts w:ascii="Times New Roman" w:hAnsi="Times New Roman" w:cs="Times New Roman"/>
          <w:lang w:val="pt-BR"/>
        </w:rPr>
        <w:t>- PGD&amp;ĐT Q1;</w:t>
      </w:r>
    </w:p>
    <w:p w:rsidR="00E70198" w:rsidRPr="00DA08C5" w:rsidRDefault="00E70198" w:rsidP="006E3DED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DA08C5">
        <w:rPr>
          <w:rFonts w:ascii="Times New Roman" w:hAnsi="Times New Roman" w:cs="Times New Roman"/>
          <w:lang w:val="pt-BR"/>
        </w:rPr>
        <w:t>- Hội đồng tuyển sinh;</w:t>
      </w:r>
    </w:p>
    <w:p w:rsidR="00E70198" w:rsidRPr="00DA08C5" w:rsidRDefault="00E70198" w:rsidP="006E3DED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DA08C5">
        <w:rPr>
          <w:rFonts w:ascii="Times New Roman" w:hAnsi="Times New Roman" w:cs="Times New Roman"/>
          <w:lang w:val="pt-BR"/>
        </w:rPr>
        <w:t>- Lưu VT.</w:t>
      </w:r>
    </w:p>
    <w:p w:rsidR="00E70198" w:rsidRPr="00DA08C5" w:rsidRDefault="00E70198" w:rsidP="006E3DED">
      <w:pPr>
        <w:pStyle w:val="ListParagraph"/>
        <w:spacing w:before="240"/>
        <w:rPr>
          <w:sz w:val="28"/>
          <w:szCs w:val="28"/>
          <w:lang w:val="pt-BR"/>
        </w:rPr>
      </w:pPr>
    </w:p>
    <w:p w:rsidR="00E70198" w:rsidRPr="00DA08C5" w:rsidRDefault="00E70198" w:rsidP="006E3DED">
      <w:pPr>
        <w:pStyle w:val="ListParagraph"/>
        <w:spacing w:before="240"/>
        <w:rPr>
          <w:rFonts w:ascii="Times New Roman" w:hAnsi="Times New Roman" w:cs="Times New Roman"/>
          <w:sz w:val="28"/>
          <w:szCs w:val="28"/>
          <w:lang w:val="pt-BR"/>
        </w:rPr>
      </w:pPr>
      <w:r w:rsidRPr="00DA08C5">
        <w:rPr>
          <w:sz w:val="28"/>
          <w:szCs w:val="28"/>
          <w:lang w:val="pt-BR"/>
        </w:rPr>
        <w:tab/>
      </w:r>
      <w:r w:rsidRPr="00DA08C5">
        <w:rPr>
          <w:sz w:val="28"/>
          <w:szCs w:val="28"/>
          <w:lang w:val="pt-BR"/>
        </w:rPr>
        <w:tab/>
      </w:r>
      <w:r w:rsidRPr="00DA08C5">
        <w:rPr>
          <w:sz w:val="28"/>
          <w:szCs w:val="28"/>
          <w:lang w:val="pt-BR"/>
        </w:rPr>
        <w:tab/>
      </w:r>
      <w:r w:rsidRPr="00DA08C5">
        <w:rPr>
          <w:sz w:val="28"/>
          <w:szCs w:val="28"/>
          <w:lang w:val="pt-BR"/>
        </w:rPr>
        <w:tab/>
      </w:r>
      <w:r w:rsidRPr="00DA08C5">
        <w:rPr>
          <w:sz w:val="28"/>
          <w:szCs w:val="28"/>
          <w:lang w:val="pt-BR"/>
        </w:rPr>
        <w:tab/>
      </w:r>
      <w:r w:rsidRPr="00DA08C5">
        <w:rPr>
          <w:sz w:val="28"/>
          <w:szCs w:val="28"/>
          <w:lang w:val="pt-BR"/>
        </w:rPr>
        <w:tab/>
        <w:t xml:space="preserve">                   </w:t>
      </w:r>
      <w:r w:rsidRPr="00DA08C5">
        <w:rPr>
          <w:rFonts w:ascii="Times New Roman" w:hAnsi="Times New Roman" w:cs="Times New Roman"/>
          <w:sz w:val="28"/>
          <w:szCs w:val="28"/>
          <w:lang w:val="pt-BR"/>
        </w:rPr>
        <w:t>Trần Thị Thu Hương</w:t>
      </w: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Pr="001D496B" w:rsidRDefault="00E70198" w:rsidP="000928C8">
      <w:pPr>
        <w:spacing w:after="0" w:line="360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E70198" w:rsidRPr="001D496B" w:rsidRDefault="00E70198" w:rsidP="000D6626">
      <w:pPr>
        <w:pStyle w:val="ListParagraph"/>
        <w:spacing w:after="0" w:line="360" w:lineRule="auto"/>
        <w:ind w:left="1545"/>
        <w:jc w:val="both"/>
        <w:rPr>
          <w:rFonts w:ascii="Arial" w:hAnsi="Arial" w:cs="Arial"/>
          <w:sz w:val="26"/>
          <w:szCs w:val="26"/>
          <w:lang w:val="pt-BR"/>
        </w:rPr>
      </w:pPr>
      <w:r w:rsidRPr="001D496B">
        <w:rPr>
          <w:rFonts w:ascii="Arial" w:hAnsi="Arial" w:cs="Arial"/>
          <w:sz w:val="26"/>
          <w:szCs w:val="26"/>
          <w:lang w:val="pt-BR"/>
        </w:rPr>
        <w:t xml:space="preserve">                                                                                  </w:t>
      </w:r>
    </w:p>
    <w:sectPr w:rsidR="00E70198" w:rsidRPr="001D496B" w:rsidSect="00331EA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F7D"/>
    <w:multiLevelType w:val="hybridMultilevel"/>
    <w:tmpl w:val="B8BC89B0"/>
    <w:lvl w:ilvl="0" w:tplc="F4FE67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10299F"/>
    <w:multiLevelType w:val="hybridMultilevel"/>
    <w:tmpl w:val="93827D8E"/>
    <w:lvl w:ilvl="0" w:tplc="086A3CC4">
      <w:start w:val="3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25" w:hanging="360"/>
      </w:pPr>
    </w:lvl>
    <w:lvl w:ilvl="2" w:tplc="042A001B">
      <w:start w:val="1"/>
      <w:numFmt w:val="lowerRoman"/>
      <w:lvlText w:val="%3."/>
      <w:lvlJc w:val="right"/>
      <w:pPr>
        <w:ind w:left="2445" w:hanging="180"/>
      </w:pPr>
    </w:lvl>
    <w:lvl w:ilvl="3" w:tplc="042A000F">
      <w:start w:val="1"/>
      <w:numFmt w:val="decimal"/>
      <w:lvlText w:val="%4."/>
      <w:lvlJc w:val="left"/>
      <w:pPr>
        <w:ind w:left="3165" w:hanging="360"/>
      </w:pPr>
    </w:lvl>
    <w:lvl w:ilvl="4" w:tplc="042A0019">
      <w:start w:val="1"/>
      <w:numFmt w:val="lowerLetter"/>
      <w:lvlText w:val="%5."/>
      <w:lvlJc w:val="left"/>
      <w:pPr>
        <w:ind w:left="3885" w:hanging="360"/>
      </w:pPr>
    </w:lvl>
    <w:lvl w:ilvl="5" w:tplc="042A001B">
      <w:start w:val="1"/>
      <w:numFmt w:val="lowerRoman"/>
      <w:lvlText w:val="%6."/>
      <w:lvlJc w:val="right"/>
      <w:pPr>
        <w:ind w:left="4605" w:hanging="180"/>
      </w:pPr>
    </w:lvl>
    <w:lvl w:ilvl="6" w:tplc="042A000F">
      <w:start w:val="1"/>
      <w:numFmt w:val="decimal"/>
      <w:lvlText w:val="%7."/>
      <w:lvlJc w:val="left"/>
      <w:pPr>
        <w:ind w:left="5325" w:hanging="360"/>
      </w:pPr>
    </w:lvl>
    <w:lvl w:ilvl="7" w:tplc="042A0019">
      <w:start w:val="1"/>
      <w:numFmt w:val="lowerLetter"/>
      <w:lvlText w:val="%8."/>
      <w:lvlJc w:val="left"/>
      <w:pPr>
        <w:ind w:left="6045" w:hanging="360"/>
      </w:pPr>
    </w:lvl>
    <w:lvl w:ilvl="8" w:tplc="042A001B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07152D6"/>
    <w:multiLevelType w:val="hybridMultilevel"/>
    <w:tmpl w:val="FAAE7E84"/>
    <w:lvl w:ilvl="0" w:tplc="A5D8D2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070" w:hanging="360"/>
      </w:pPr>
    </w:lvl>
    <w:lvl w:ilvl="2" w:tplc="042A001B">
      <w:start w:val="1"/>
      <w:numFmt w:val="lowerRoman"/>
      <w:lvlText w:val="%3."/>
      <w:lvlJc w:val="right"/>
      <w:pPr>
        <w:ind w:left="2790" w:hanging="180"/>
      </w:pPr>
    </w:lvl>
    <w:lvl w:ilvl="3" w:tplc="042A000F">
      <w:start w:val="1"/>
      <w:numFmt w:val="decimal"/>
      <w:lvlText w:val="%4."/>
      <w:lvlJc w:val="left"/>
      <w:pPr>
        <w:ind w:left="3510" w:hanging="360"/>
      </w:pPr>
    </w:lvl>
    <w:lvl w:ilvl="4" w:tplc="042A0019">
      <w:start w:val="1"/>
      <w:numFmt w:val="lowerLetter"/>
      <w:lvlText w:val="%5."/>
      <w:lvlJc w:val="left"/>
      <w:pPr>
        <w:ind w:left="4230" w:hanging="360"/>
      </w:pPr>
    </w:lvl>
    <w:lvl w:ilvl="5" w:tplc="042A001B">
      <w:start w:val="1"/>
      <w:numFmt w:val="lowerRoman"/>
      <w:lvlText w:val="%6."/>
      <w:lvlJc w:val="right"/>
      <w:pPr>
        <w:ind w:left="4950" w:hanging="180"/>
      </w:pPr>
    </w:lvl>
    <w:lvl w:ilvl="6" w:tplc="042A000F">
      <w:start w:val="1"/>
      <w:numFmt w:val="decimal"/>
      <w:lvlText w:val="%7."/>
      <w:lvlJc w:val="left"/>
      <w:pPr>
        <w:ind w:left="5670" w:hanging="360"/>
      </w:pPr>
    </w:lvl>
    <w:lvl w:ilvl="7" w:tplc="042A0019">
      <w:start w:val="1"/>
      <w:numFmt w:val="lowerLetter"/>
      <w:lvlText w:val="%8."/>
      <w:lvlJc w:val="left"/>
      <w:pPr>
        <w:ind w:left="6390" w:hanging="360"/>
      </w:pPr>
    </w:lvl>
    <w:lvl w:ilvl="8" w:tplc="042A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7B625B5"/>
    <w:multiLevelType w:val="hybridMultilevel"/>
    <w:tmpl w:val="D3B2E0B6"/>
    <w:lvl w:ilvl="0" w:tplc="5C82840A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abstractNum w:abstractNumId="4">
    <w:nsid w:val="27F345F9"/>
    <w:multiLevelType w:val="hybridMultilevel"/>
    <w:tmpl w:val="0D1ADC24"/>
    <w:lvl w:ilvl="0" w:tplc="421E0C60">
      <w:start w:val="2"/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cs="Wingdings" w:hint="default"/>
      </w:rPr>
    </w:lvl>
  </w:abstractNum>
  <w:abstractNum w:abstractNumId="5">
    <w:nsid w:val="471E1F9C"/>
    <w:multiLevelType w:val="hybridMultilevel"/>
    <w:tmpl w:val="45402AF8"/>
    <w:lvl w:ilvl="0" w:tplc="29F4B9F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30B0EB3"/>
    <w:multiLevelType w:val="hybridMultilevel"/>
    <w:tmpl w:val="C4244C92"/>
    <w:lvl w:ilvl="0" w:tplc="3350E6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4A7738"/>
    <w:multiLevelType w:val="hybridMultilevel"/>
    <w:tmpl w:val="45402AF8"/>
    <w:lvl w:ilvl="0" w:tplc="29F4B9F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F9F2562"/>
    <w:multiLevelType w:val="hybridMultilevel"/>
    <w:tmpl w:val="5F6056B4"/>
    <w:lvl w:ilvl="0" w:tplc="AE849518">
      <w:start w:val="3"/>
      <w:numFmt w:val="bullet"/>
      <w:lvlText w:val="-"/>
      <w:lvlJc w:val="left"/>
      <w:pPr>
        <w:ind w:left="160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</w:abstractNum>
  <w:abstractNum w:abstractNumId="9">
    <w:nsid w:val="63767CEE"/>
    <w:multiLevelType w:val="hybridMultilevel"/>
    <w:tmpl w:val="1F6A83E0"/>
    <w:lvl w:ilvl="0" w:tplc="649623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741636D2"/>
    <w:multiLevelType w:val="hybridMultilevel"/>
    <w:tmpl w:val="45402AF8"/>
    <w:lvl w:ilvl="0" w:tplc="29F4B9F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62420E0"/>
    <w:multiLevelType w:val="hybridMultilevel"/>
    <w:tmpl w:val="03F6700A"/>
    <w:lvl w:ilvl="0" w:tplc="BFB8B0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65" w:hanging="360"/>
      </w:pPr>
    </w:lvl>
    <w:lvl w:ilvl="2" w:tplc="0409001B">
      <w:start w:val="1"/>
      <w:numFmt w:val="lowerRoman"/>
      <w:lvlText w:val="%3."/>
      <w:lvlJc w:val="right"/>
      <w:pPr>
        <w:ind w:left="2985" w:hanging="180"/>
      </w:pPr>
    </w:lvl>
    <w:lvl w:ilvl="3" w:tplc="0409000F">
      <w:start w:val="1"/>
      <w:numFmt w:val="decimal"/>
      <w:lvlText w:val="%4."/>
      <w:lvlJc w:val="left"/>
      <w:pPr>
        <w:ind w:left="3705" w:hanging="360"/>
      </w:pPr>
    </w:lvl>
    <w:lvl w:ilvl="4" w:tplc="04090019">
      <w:start w:val="1"/>
      <w:numFmt w:val="lowerLetter"/>
      <w:lvlText w:val="%5."/>
      <w:lvlJc w:val="left"/>
      <w:pPr>
        <w:ind w:left="4425" w:hanging="360"/>
      </w:pPr>
    </w:lvl>
    <w:lvl w:ilvl="5" w:tplc="0409001B">
      <w:start w:val="1"/>
      <w:numFmt w:val="lowerRoman"/>
      <w:lvlText w:val="%6."/>
      <w:lvlJc w:val="right"/>
      <w:pPr>
        <w:ind w:left="5145" w:hanging="180"/>
      </w:pPr>
    </w:lvl>
    <w:lvl w:ilvl="6" w:tplc="0409000F">
      <w:start w:val="1"/>
      <w:numFmt w:val="decimal"/>
      <w:lvlText w:val="%7."/>
      <w:lvlJc w:val="left"/>
      <w:pPr>
        <w:ind w:left="5865" w:hanging="360"/>
      </w:pPr>
    </w:lvl>
    <w:lvl w:ilvl="7" w:tplc="04090019">
      <w:start w:val="1"/>
      <w:numFmt w:val="lowerLetter"/>
      <w:lvlText w:val="%8."/>
      <w:lvlJc w:val="left"/>
      <w:pPr>
        <w:ind w:left="6585" w:hanging="360"/>
      </w:pPr>
    </w:lvl>
    <w:lvl w:ilvl="8" w:tplc="0409001B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764A4F40"/>
    <w:multiLevelType w:val="hybridMultilevel"/>
    <w:tmpl w:val="E08C0C4A"/>
    <w:lvl w:ilvl="0" w:tplc="C520F1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8226B7"/>
    <w:multiLevelType w:val="hybridMultilevel"/>
    <w:tmpl w:val="035C2636"/>
    <w:lvl w:ilvl="0" w:tplc="464420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76946597"/>
    <w:multiLevelType w:val="hybridMultilevel"/>
    <w:tmpl w:val="37B6AAA2"/>
    <w:lvl w:ilvl="0" w:tplc="2A16E964">
      <w:start w:val="3"/>
      <w:numFmt w:val="bullet"/>
      <w:lvlText w:val=""/>
      <w:lvlJc w:val="left"/>
      <w:pPr>
        <w:ind w:left="18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5">
    <w:nsid w:val="780645BC"/>
    <w:multiLevelType w:val="hybridMultilevel"/>
    <w:tmpl w:val="1390CDEA"/>
    <w:lvl w:ilvl="0" w:tplc="CEA2A4B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CC"/>
    <w:rsid w:val="000030CA"/>
    <w:rsid w:val="00016E81"/>
    <w:rsid w:val="0005617A"/>
    <w:rsid w:val="00060337"/>
    <w:rsid w:val="000928C8"/>
    <w:rsid w:val="000D4630"/>
    <w:rsid w:val="000D6626"/>
    <w:rsid w:val="00141A67"/>
    <w:rsid w:val="00153F5A"/>
    <w:rsid w:val="001A6CDC"/>
    <w:rsid w:val="001C28BB"/>
    <w:rsid w:val="001D496B"/>
    <w:rsid w:val="00213CF3"/>
    <w:rsid w:val="0022589E"/>
    <w:rsid w:val="002262F7"/>
    <w:rsid w:val="002766A8"/>
    <w:rsid w:val="0028783D"/>
    <w:rsid w:val="00296FD4"/>
    <w:rsid w:val="002A57AF"/>
    <w:rsid w:val="002A609A"/>
    <w:rsid w:val="002B029E"/>
    <w:rsid w:val="002B35F2"/>
    <w:rsid w:val="002C07D0"/>
    <w:rsid w:val="002C58F1"/>
    <w:rsid w:val="002D4A0B"/>
    <w:rsid w:val="00331EAC"/>
    <w:rsid w:val="003434CA"/>
    <w:rsid w:val="00362107"/>
    <w:rsid w:val="00366B08"/>
    <w:rsid w:val="003A359D"/>
    <w:rsid w:val="003B02E5"/>
    <w:rsid w:val="003B0706"/>
    <w:rsid w:val="003B07CC"/>
    <w:rsid w:val="003C355E"/>
    <w:rsid w:val="00416F1D"/>
    <w:rsid w:val="004214B2"/>
    <w:rsid w:val="00425328"/>
    <w:rsid w:val="00425BDF"/>
    <w:rsid w:val="004408AA"/>
    <w:rsid w:val="004421B8"/>
    <w:rsid w:val="0045549B"/>
    <w:rsid w:val="00455522"/>
    <w:rsid w:val="00463594"/>
    <w:rsid w:val="004B1AAF"/>
    <w:rsid w:val="004B2977"/>
    <w:rsid w:val="004D364D"/>
    <w:rsid w:val="004E2151"/>
    <w:rsid w:val="004E4836"/>
    <w:rsid w:val="0050255A"/>
    <w:rsid w:val="00516E84"/>
    <w:rsid w:val="00520FE0"/>
    <w:rsid w:val="00540083"/>
    <w:rsid w:val="005650AC"/>
    <w:rsid w:val="005703D4"/>
    <w:rsid w:val="00571FB1"/>
    <w:rsid w:val="00592787"/>
    <w:rsid w:val="005A46DD"/>
    <w:rsid w:val="005D2158"/>
    <w:rsid w:val="005D522C"/>
    <w:rsid w:val="005E5767"/>
    <w:rsid w:val="00610E4B"/>
    <w:rsid w:val="006437F7"/>
    <w:rsid w:val="00652718"/>
    <w:rsid w:val="00665845"/>
    <w:rsid w:val="006E3DED"/>
    <w:rsid w:val="00752C7B"/>
    <w:rsid w:val="0076322E"/>
    <w:rsid w:val="00796D9F"/>
    <w:rsid w:val="007A0A9A"/>
    <w:rsid w:val="007D7550"/>
    <w:rsid w:val="007E5910"/>
    <w:rsid w:val="0081359F"/>
    <w:rsid w:val="0085015D"/>
    <w:rsid w:val="00862ACC"/>
    <w:rsid w:val="00891DDB"/>
    <w:rsid w:val="008A0FD6"/>
    <w:rsid w:val="008C70CA"/>
    <w:rsid w:val="008F6956"/>
    <w:rsid w:val="00975F58"/>
    <w:rsid w:val="009A35C4"/>
    <w:rsid w:val="009B18D1"/>
    <w:rsid w:val="009B7F02"/>
    <w:rsid w:val="009C49A6"/>
    <w:rsid w:val="009E37FC"/>
    <w:rsid w:val="009F1297"/>
    <w:rsid w:val="00A43A4B"/>
    <w:rsid w:val="00A60DF1"/>
    <w:rsid w:val="00A61CEF"/>
    <w:rsid w:val="00AA72AF"/>
    <w:rsid w:val="00AC718C"/>
    <w:rsid w:val="00B14085"/>
    <w:rsid w:val="00B50D1A"/>
    <w:rsid w:val="00B73A8D"/>
    <w:rsid w:val="00B967F7"/>
    <w:rsid w:val="00BB6225"/>
    <w:rsid w:val="00C41017"/>
    <w:rsid w:val="00C91933"/>
    <w:rsid w:val="00CD3450"/>
    <w:rsid w:val="00D329B3"/>
    <w:rsid w:val="00D70D17"/>
    <w:rsid w:val="00DA08C5"/>
    <w:rsid w:val="00E13116"/>
    <w:rsid w:val="00E3373F"/>
    <w:rsid w:val="00E70198"/>
    <w:rsid w:val="00EA25F5"/>
    <w:rsid w:val="00EB198B"/>
    <w:rsid w:val="00F32696"/>
    <w:rsid w:val="00F358B1"/>
    <w:rsid w:val="00F54025"/>
    <w:rsid w:val="00F55134"/>
    <w:rsid w:val="00F83A3F"/>
    <w:rsid w:val="00F864F3"/>
    <w:rsid w:val="00FA7104"/>
    <w:rsid w:val="00FB6422"/>
    <w:rsid w:val="00FD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="Calibri" w:hAnsi="VNI-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9B"/>
    <w:pPr>
      <w:spacing w:after="200" w:line="276" w:lineRule="auto"/>
    </w:pPr>
    <w:rPr>
      <w:rFonts w:cs="VNI-Tim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DF1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81359F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59F"/>
    <w:rPr>
      <w:rFonts w:ascii="Cambria" w:hAnsi="Cambria" w:cs="Cambria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99"/>
    <w:locked/>
    <w:rsid w:val="00016E81"/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471</Words>
  <Characters>2691</Characters>
  <Application>Microsoft Office Outlook</Application>
  <DocSecurity>0</DocSecurity>
  <Lines>0</Lines>
  <Paragraphs>0</Paragraphs>
  <ScaleCrop>false</ScaleCrop>
  <Company>TNC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–ĐÀO TẠO QUẬN 1                                  CỘNG HÒA XÃ HỘI CHỦ NGHĨA VIỆT NAM</dc:title>
  <dc:subject/>
  <dc:creator>TOAN</dc:creator>
  <cp:keywords/>
  <dc:description/>
  <cp:lastModifiedBy>User</cp:lastModifiedBy>
  <cp:revision>2</cp:revision>
  <cp:lastPrinted>2019-06-28T08:26:00Z</cp:lastPrinted>
  <dcterms:created xsi:type="dcterms:W3CDTF">2019-06-28T08:36:00Z</dcterms:created>
  <dcterms:modified xsi:type="dcterms:W3CDTF">2019-06-28T08:36:00Z</dcterms:modified>
</cp:coreProperties>
</file>